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43B39B6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53458F0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5444CDF9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E9E9AA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5A0DB27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17044E32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8FF44C6" w14:textId="77777777" w:rsidR="0067246A" w:rsidRDefault="0067246A" w:rsidP="0067246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3FE1D4D" w14:textId="77777777" w:rsidR="0067246A" w:rsidRDefault="0067246A" w:rsidP="0067246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710DE33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D293454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0C94047" w14:textId="77777777" w:rsidR="00C75B30" w:rsidRDefault="00C03729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6122905" wp14:editId="71BC792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108585</wp:posOffset>
                  </wp:positionV>
                  <wp:extent cx="1188720" cy="587375"/>
                  <wp:effectExtent l="0" t="0" r="0" b="317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B200E7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C5D1CA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A2FFAC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F931F98" w14:textId="25F91278" w:rsidR="00A46B41" w:rsidRDefault="002843EE" w:rsidP="0067246A">
            <w:pPr>
              <w:pStyle w:val="Abschnitt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</w:rPr>
              <w:t>BÜFA-Oxy AC</w:t>
            </w:r>
          </w:p>
        </w:tc>
      </w:tr>
      <w:tr w:rsidR="000A0302" w14:paraId="685BC44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DB3DE16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27AF7EBA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85291D" w14:textId="77777777" w:rsidR="000A0302" w:rsidRDefault="00C03729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6681EE24" wp14:editId="2199D4D7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6871128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680DDFBA" w14:textId="77777777" w:rsidR="007655C4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  <w:r w:rsidR="007655C4">
              <w:rPr>
                <w:rFonts w:ascii="Arial" w:hAnsi="Arial"/>
                <w:sz w:val="22"/>
              </w:rPr>
              <w:t xml:space="preserve"> </w:t>
            </w:r>
          </w:p>
          <w:p w14:paraId="71588E9D" w14:textId="7F151D31" w:rsidR="007655C4" w:rsidRDefault="007655C4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7655C4">
              <w:rPr>
                <w:rFonts w:ascii="Arial" w:hAnsi="Arial"/>
                <w:sz w:val="22"/>
              </w:rPr>
              <w:t>Giftig für Wasserorganismen, mit langfristiger Wirkung.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7375AFA5" w14:textId="145A9025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4E03074" w14:textId="77777777" w:rsidR="000A0302" w:rsidRDefault="00C03729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2586F5F4" wp14:editId="45964DCF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9DE0DF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29D5BF9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41E664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6CB7509" w14:textId="77777777" w:rsidR="000A0302" w:rsidRDefault="00C0372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233D292" wp14:editId="0921F2C0">
                  <wp:extent cx="695325" cy="695325"/>
                  <wp:effectExtent l="0" t="0" r="9525" b="9525"/>
                  <wp:docPr id="3" name="Bild 3" descr="U:\RS\Projekte\GHS Umstellung\BA_Vorlagen\Gebotszeichen\m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RS\Projekte\GHS Umstellung\BA_Vorlagen\Gebotszeichen\m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590BF" w14:textId="77777777" w:rsidR="000A0302" w:rsidRDefault="00C0372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6A5CB4" wp14:editId="697364FE">
                  <wp:extent cx="666750" cy="666750"/>
                  <wp:effectExtent l="0" t="0" r="0" b="0"/>
                  <wp:docPr id="4" name="Bild 4" descr="U:\RS\Projekte\GHS Umstellung\BA_Vorlagen\Gebotszeichen\m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RS\Projekte\GHS Umstellung\BA_Vorlagen\Gebotszeichen\m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B9EA4E2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0286677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68EFC084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 w:rsidRPr="00C51EE4">
              <w:rPr>
                <w:rFonts w:ascii="Arial" w:hAnsi="Arial"/>
                <w:b/>
                <w:sz w:val="22"/>
              </w:rPr>
              <w:t>Nicht mit Säuren mischen</w:t>
            </w:r>
            <w:r>
              <w:rPr>
                <w:rFonts w:ascii="Arial" w:hAnsi="Arial"/>
                <w:sz w:val="22"/>
              </w:rPr>
              <w:t>.</w:t>
            </w:r>
          </w:p>
          <w:p w14:paraId="50B96743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3BB50F9" w14:textId="77777777" w:rsidR="000A0302" w:rsidRDefault="00C03729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AF64B01" wp14:editId="25A819F7">
                  <wp:extent cx="676275" cy="676275"/>
                  <wp:effectExtent l="0" t="0" r="9525" b="9525"/>
                  <wp:docPr id="5" name="Bild 5" descr="U:\RS\Projekte\GHS Umstellung\BA_Vorlagen\Gebotszeichen\m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RS\Projekte\GHS Umstellung\BA_Vorlagen\Gebotszeichen\m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DA35AA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D469B8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8C8FC2F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17F59C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320C49E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ED92664" w14:textId="77777777" w:rsidR="000A0302" w:rsidRDefault="00C0372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CF8DFD7" wp14:editId="32AFFD0B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27184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1E9AEB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CE0938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E893F5F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250ED5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5AED80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FA39808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14BB542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C7C7C2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B3144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71E695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0BEDB35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198C63E" w14:textId="77777777" w:rsidR="000A0302" w:rsidRDefault="00C0372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48B62D8" wp14:editId="125BB5C3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A2373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32EAE0B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60D7CFD5" w14:textId="77777777" w:rsidR="000A0302" w:rsidRDefault="00D2145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24D17B0" w14:textId="77777777" w:rsidR="000A0302" w:rsidRDefault="00D2145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29297B2" w14:textId="77777777" w:rsidR="000A0302" w:rsidRDefault="00D214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CD282EB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2F569EF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33BAC0A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905EF5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7162577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E7EAD47" w14:textId="77777777" w:rsidR="000A0302" w:rsidRDefault="00C0372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358C3A4" wp14:editId="5F56678F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7CCA3D01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D21452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59342C0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2D74B577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64C35EA1" w14:textId="77777777" w:rsidR="000A0302" w:rsidRDefault="00C75B30">
      <w:pPr>
        <w:rPr>
          <w:rFonts w:ascii="Arial" w:hAnsi="Arial"/>
          <w:sz w:val="22"/>
        </w:rPr>
      </w:pPr>
      <w:r w:rsidRPr="00C03729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E4A37"/>
    <w:rsid w:val="00225AF9"/>
    <w:rsid w:val="002843EE"/>
    <w:rsid w:val="00342A94"/>
    <w:rsid w:val="00342DA2"/>
    <w:rsid w:val="003D4809"/>
    <w:rsid w:val="00453CF7"/>
    <w:rsid w:val="004E336D"/>
    <w:rsid w:val="004E5EDE"/>
    <w:rsid w:val="004F2AE8"/>
    <w:rsid w:val="00553C93"/>
    <w:rsid w:val="0060669C"/>
    <w:rsid w:val="0067246A"/>
    <w:rsid w:val="00672D07"/>
    <w:rsid w:val="007655C4"/>
    <w:rsid w:val="0086224D"/>
    <w:rsid w:val="008D47FD"/>
    <w:rsid w:val="00A33C59"/>
    <w:rsid w:val="00A46B41"/>
    <w:rsid w:val="00A85972"/>
    <w:rsid w:val="00C03729"/>
    <w:rsid w:val="00C51EE4"/>
    <w:rsid w:val="00C75B30"/>
    <w:rsid w:val="00D21452"/>
    <w:rsid w:val="00D66EBE"/>
    <w:rsid w:val="00E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8429C"/>
  <w15:chartTrackingRefBased/>
  <w15:docId w15:val="{E4CF1B70-EC6F-494B-9781-B4CBC7C9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RS\Projekte\GHS%20Umstellung\BA_Vorlagen\Gebotszeichen\m004.gif" TargetMode="External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file:///U:\RS\Projekte\GHS%20Umstellung\BA_Vorlagen\Gebotszeichen\m009.g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9.wmf"/><Relationship Id="rId10" Type="http://schemas.openxmlformats.org/officeDocument/2006/relationships/image" Target="file:///U:\RS\Projekte\GHS%20Umstellung\BA_Vorlagen\Gebotszeichen\m008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2593</CharactersWithSpaces>
  <SharedDoc>false</SharedDoc>
  <HLinks>
    <vt:vector size="18" baseType="variant">
      <vt:variant>
        <vt:i4>5570670</vt:i4>
      </vt:variant>
      <vt:variant>
        <vt:i4>2722</vt:i4>
      </vt:variant>
      <vt:variant>
        <vt:i4>1027</vt:i4>
      </vt:variant>
      <vt:variant>
        <vt:i4>1</vt:i4>
      </vt:variant>
      <vt:variant>
        <vt:lpwstr>U:\RS\Projekte\GHS Umstellung\BA_Vorlagen\Gebotszeichen\m004.gif</vt:lpwstr>
      </vt:variant>
      <vt:variant>
        <vt:lpwstr/>
      </vt:variant>
      <vt:variant>
        <vt:i4>5832814</vt:i4>
      </vt:variant>
      <vt:variant>
        <vt:i4>2941</vt:i4>
      </vt:variant>
      <vt:variant>
        <vt:i4>1028</vt:i4>
      </vt:variant>
      <vt:variant>
        <vt:i4>1</vt:i4>
      </vt:variant>
      <vt:variant>
        <vt:lpwstr>U:\RS\Projekte\GHS Umstellung\BA_Vorlagen\Gebotszeichen\m008.gif</vt:lpwstr>
      </vt:variant>
      <vt:variant>
        <vt:lpwstr/>
      </vt:variant>
      <vt:variant>
        <vt:i4>5767278</vt:i4>
      </vt:variant>
      <vt:variant>
        <vt:i4>3594</vt:i4>
      </vt:variant>
      <vt:variant>
        <vt:i4>1029</vt:i4>
      </vt:variant>
      <vt:variant>
        <vt:i4>1</vt:i4>
      </vt:variant>
      <vt:variant>
        <vt:lpwstr>U:\RS\Projekte\GHS Umstellung\BA_Vorlagen\Gebotszeichen\m009.gif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2021-04-29T09:48:00Z</dcterms:created>
  <dcterms:modified xsi:type="dcterms:W3CDTF">2024-01-24T12:07:00Z</dcterms:modified>
</cp:coreProperties>
</file>